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9F3CA" w14:textId="77777777" w:rsidR="00A90E1C" w:rsidRPr="00024603" w:rsidRDefault="00A90E1C" w:rsidP="00A90E1C">
      <w:pPr>
        <w:jc w:val="center"/>
        <w:rPr>
          <w:rFonts w:eastAsia="Calibri"/>
          <w:b/>
        </w:rPr>
      </w:pPr>
      <w:r w:rsidRPr="00024603">
        <w:rPr>
          <w:rFonts w:eastAsia="Calibri"/>
          <w:b/>
        </w:rPr>
        <w:t>ГУБЕРНАТОР ЯРОСЛАВСКОЙ ОБЛАСТИ</w:t>
      </w:r>
    </w:p>
    <w:p w14:paraId="5EBA4FAB" w14:textId="77777777" w:rsidR="00A90E1C" w:rsidRPr="00024603" w:rsidRDefault="00A90E1C" w:rsidP="00A90E1C">
      <w:pPr>
        <w:jc w:val="center"/>
        <w:rPr>
          <w:rFonts w:eastAsia="Calibri"/>
          <w:b/>
        </w:rPr>
      </w:pPr>
    </w:p>
    <w:p w14:paraId="2C8F314F" w14:textId="77777777" w:rsidR="00A90E1C" w:rsidRPr="00024603" w:rsidRDefault="00A90E1C" w:rsidP="00A90E1C">
      <w:pPr>
        <w:jc w:val="center"/>
        <w:rPr>
          <w:rFonts w:eastAsia="Calibri"/>
          <w:b/>
        </w:rPr>
      </w:pPr>
      <w:r w:rsidRPr="00024603">
        <w:rPr>
          <w:rFonts w:eastAsia="Calibri"/>
          <w:b/>
        </w:rPr>
        <w:t>УКАЗ</w:t>
      </w:r>
    </w:p>
    <w:p w14:paraId="0C63638B" w14:textId="77777777" w:rsidR="00A90E1C" w:rsidRPr="00024603" w:rsidRDefault="00A90E1C" w:rsidP="00A90E1C">
      <w:pPr>
        <w:rPr>
          <w:bCs/>
        </w:rPr>
      </w:pPr>
    </w:p>
    <w:p w14:paraId="5BEE75AE" w14:textId="77777777" w:rsidR="00A90E1C" w:rsidRPr="00024603" w:rsidRDefault="00A90E1C" w:rsidP="00A90E1C">
      <w:pPr>
        <w:rPr>
          <w:bCs/>
        </w:rPr>
      </w:pPr>
    </w:p>
    <w:p w14:paraId="6625782A" w14:textId="6AA39A0C" w:rsidR="00A90E1C" w:rsidRPr="002C6762" w:rsidRDefault="00A90E1C" w:rsidP="00A90E1C">
      <w:pPr>
        <w:ind w:right="5244" w:firstLine="0"/>
        <w:rPr>
          <w:bCs/>
        </w:rPr>
      </w:pPr>
      <w:r>
        <w:rPr>
          <w:bCs/>
        </w:rPr>
        <w:t>от 08.10</w:t>
      </w:r>
      <w:r w:rsidRPr="00024603">
        <w:rPr>
          <w:bCs/>
        </w:rPr>
        <w:t xml:space="preserve">.2024 № </w:t>
      </w:r>
      <w:r>
        <w:rPr>
          <w:bCs/>
        </w:rPr>
        <w:t>307</w:t>
      </w:r>
    </w:p>
    <w:p w14:paraId="467FC8EF" w14:textId="77777777" w:rsidR="00A90E1C" w:rsidRPr="007F1699" w:rsidRDefault="00A90E1C" w:rsidP="00A90E1C">
      <w:pPr>
        <w:ind w:firstLine="0"/>
        <w:rPr>
          <w:bCs/>
        </w:rPr>
      </w:pPr>
      <w:r w:rsidRPr="00024603">
        <w:rPr>
          <w:bCs/>
        </w:rPr>
        <w:t>г. Ярославль</w:t>
      </w:r>
    </w:p>
    <w:p w14:paraId="60175099" w14:textId="131BF521" w:rsidR="005F21A3" w:rsidRDefault="005F21A3" w:rsidP="005F21A3">
      <w:pPr>
        <w:jc w:val="both"/>
        <w:rPr>
          <w:rFonts w:cs="Times New Roman"/>
          <w:szCs w:val="28"/>
        </w:rPr>
      </w:pPr>
    </w:p>
    <w:p w14:paraId="3297AB69" w14:textId="77777777" w:rsidR="00A90E1C" w:rsidRPr="00AE45FA" w:rsidRDefault="00A90E1C" w:rsidP="005F21A3">
      <w:pPr>
        <w:jc w:val="both"/>
        <w:rPr>
          <w:rFonts w:cs="Times New Roman"/>
          <w:szCs w:val="28"/>
        </w:rPr>
      </w:pPr>
    </w:p>
    <w:p w14:paraId="6E948447" w14:textId="7D75D261" w:rsidR="005F21A3" w:rsidRPr="00AE45FA" w:rsidRDefault="002371CC" w:rsidP="00A90E1C">
      <w:pPr>
        <w:ind w:right="6519" w:firstLine="0"/>
        <w:rPr>
          <w:rFonts w:cs="Times New Roman"/>
          <w:szCs w:val="28"/>
        </w:rPr>
      </w:pPr>
      <w:r w:rsidRPr="00AE45FA">
        <w:rPr>
          <w:rFonts w:cs="Times New Roman"/>
          <w:szCs w:val="28"/>
        </w:rPr>
        <w:t>О внесении изменений в </w:t>
      </w:r>
      <w:r w:rsidR="00247AD1" w:rsidRPr="00AE45FA">
        <w:rPr>
          <w:rFonts w:cs="Times New Roman"/>
          <w:szCs w:val="28"/>
        </w:rPr>
        <w:t>указ</w:t>
      </w:r>
      <w:r w:rsidRPr="00AE45FA">
        <w:rPr>
          <w:rFonts w:cs="Times New Roman"/>
          <w:szCs w:val="28"/>
        </w:rPr>
        <w:t xml:space="preserve"> Губернатора</w:t>
      </w:r>
      <w:r w:rsidR="009845DC" w:rsidRPr="00AE45FA">
        <w:rPr>
          <w:rFonts w:cs="Times New Roman"/>
          <w:szCs w:val="28"/>
        </w:rPr>
        <w:t xml:space="preserve"> Ярославской</w:t>
      </w:r>
      <w:r w:rsidRPr="00AE45FA">
        <w:rPr>
          <w:rFonts w:cs="Times New Roman"/>
          <w:szCs w:val="28"/>
        </w:rPr>
        <w:t> области</w:t>
      </w:r>
      <w:r w:rsidR="00247AD1" w:rsidRPr="00AE45FA">
        <w:rPr>
          <w:rFonts w:cs="Times New Roman"/>
          <w:szCs w:val="28"/>
        </w:rPr>
        <w:t xml:space="preserve"> </w:t>
      </w:r>
      <w:r w:rsidR="00247AD1" w:rsidRPr="00AE45FA">
        <w:rPr>
          <w:rFonts w:eastAsia="Calibri" w:cs="Times New Roman"/>
          <w:szCs w:val="28"/>
        </w:rPr>
        <w:t xml:space="preserve">от </w:t>
      </w:r>
      <w:r w:rsidR="00F66632" w:rsidRPr="00AE45FA">
        <w:rPr>
          <w:szCs w:val="28"/>
        </w:rPr>
        <w:t>30.07.2012 № 363</w:t>
      </w:r>
    </w:p>
    <w:p w14:paraId="52A393B9" w14:textId="77777777" w:rsidR="005F21A3" w:rsidRPr="00AE45FA" w:rsidRDefault="005F21A3" w:rsidP="005F21A3">
      <w:pPr>
        <w:ind w:right="-2"/>
        <w:jc w:val="both"/>
        <w:rPr>
          <w:rFonts w:cs="Times New Roman"/>
          <w:szCs w:val="28"/>
        </w:rPr>
      </w:pPr>
    </w:p>
    <w:p w14:paraId="68670AD4" w14:textId="77777777" w:rsidR="005F21A3" w:rsidRPr="00AE45FA" w:rsidRDefault="005F21A3" w:rsidP="005F21A3">
      <w:pPr>
        <w:ind w:right="-2"/>
        <w:jc w:val="both"/>
        <w:rPr>
          <w:rFonts w:cs="Times New Roman"/>
          <w:szCs w:val="28"/>
        </w:rPr>
      </w:pPr>
    </w:p>
    <w:p w14:paraId="54175310" w14:textId="7C7AAE54" w:rsidR="005446CE" w:rsidRPr="00455301" w:rsidRDefault="005446CE" w:rsidP="005C2CFD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AE45FA">
        <w:rPr>
          <w:rFonts w:eastAsiaTheme="minorHAnsi" w:cs="Times New Roman"/>
          <w:szCs w:val="28"/>
        </w:rPr>
        <w:t xml:space="preserve">В </w:t>
      </w:r>
      <w:r w:rsidR="00E27CD7" w:rsidRPr="00AE45FA">
        <w:rPr>
          <w:rFonts w:eastAsiaTheme="minorHAnsi" w:cs="Times New Roman"/>
          <w:szCs w:val="28"/>
        </w:rPr>
        <w:t>целях приведения нормативных</w:t>
      </w:r>
      <w:r w:rsidR="004D47AB" w:rsidRPr="00AE45FA">
        <w:rPr>
          <w:rFonts w:eastAsiaTheme="minorHAnsi" w:cs="Times New Roman"/>
          <w:szCs w:val="28"/>
        </w:rPr>
        <w:t xml:space="preserve"> правовых </w:t>
      </w:r>
      <w:r w:rsidR="00E27CD7" w:rsidRPr="00AE45FA">
        <w:rPr>
          <w:rFonts w:eastAsiaTheme="minorHAnsi" w:cs="Times New Roman"/>
          <w:szCs w:val="28"/>
        </w:rPr>
        <w:t>актов Ярославской области в соответстви</w:t>
      </w:r>
      <w:r w:rsidR="00455301">
        <w:rPr>
          <w:rFonts w:eastAsiaTheme="minorHAnsi" w:cs="Times New Roman"/>
          <w:szCs w:val="28"/>
        </w:rPr>
        <w:t>е</w:t>
      </w:r>
      <w:r w:rsidR="00E27CD7" w:rsidRPr="00455301">
        <w:rPr>
          <w:rFonts w:eastAsiaTheme="minorHAnsi" w:cs="Times New Roman"/>
          <w:szCs w:val="28"/>
        </w:rPr>
        <w:t xml:space="preserve"> с действующим федеральным законодательством</w:t>
      </w:r>
      <w:r w:rsidR="00247AD1" w:rsidRPr="00455301">
        <w:rPr>
          <w:rFonts w:eastAsiaTheme="minorHAnsi" w:cs="Times New Roman"/>
          <w:szCs w:val="28"/>
        </w:rPr>
        <w:t xml:space="preserve"> </w:t>
      </w:r>
    </w:p>
    <w:p w14:paraId="1DDA63CF" w14:textId="77777777" w:rsidR="006C2526" w:rsidRPr="00756CD5" w:rsidRDefault="006C2526" w:rsidP="006C2526">
      <w:pPr>
        <w:ind w:firstLine="0"/>
        <w:jc w:val="both"/>
        <w:rPr>
          <w:rFonts w:cs="Times New Roman"/>
          <w:szCs w:val="28"/>
        </w:rPr>
      </w:pPr>
      <w:r w:rsidRPr="00756CD5">
        <w:rPr>
          <w:rFonts w:cs="Times New Roman"/>
          <w:szCs w:val="28"/>
        </w:rPr>
        <w:t>ПОСТАНОВЛЯЮ:</w:t>
      </w:r>
    </w:p>
    <w:p w14:paraId="5E33AB41" w14:textId="44ABCBAF" w:rsidR="00247AD1" w:rsidRPr="00AE45FA" w:rsidRDefault="00BC0934" w:rsidP="002371CC">
      <w:pPr>
        <w:contextualSpacing/>
        <w:jc w:val="both"/>
        <w:rPr>
          <w:rFonts w:eastAsia="Calibri" w:cs="Times New Roman"/>
          <w:szCs w:val="28"/>
        </w:rPr>
      </w:pPr>
      <w:r w:rsidRPr="00AE45FA">
        <w:rPr>
          <w:rFonts w:eastAsia="Calibri" w:cs="Times New Roman"/>
          <w:szCs w:val="28"/>
        </w:rPr>
        <w:t xml:space="preserve">1. </w:t>
      </w:r>
      <w:r w:rsidR="006C2526" w:rsidRPr="00455301">
        <w:rPr>
          <w:rFonts w:eastAsia="Calibri" w:cs="Times New Roman"/>
          <w:szCs w:val="28"/>
        </w:rPr>
        <w:t xml:space="preserve">Внести в </w:t>
      </w:r>
      <w:r w:rsidR="00C9572D" w:rsidRPr="00756CD5">
        <w:rPr>
          <w:szCs w:val="28"/>
        </w:rPr>
        <w:t>Административный</w:t>
      </w:r>
      <w:r w:rsidR="00C9572D" w:rsidRPr="00D2748C">
        <w:rPr>
          <w:szCs w:val="28"/>
        </w:rPr>
        <w:t xml:space="preserve"> регламент предоставления государственной услуги по выдаче разрешения на совершение действий, затрагивающих имущественные права несовершеннолетнего</w:t>
      </w:r>
      <w:r w:rsidR="00C9572D" w:rsidRPr="00AE45FA">
        <w:rPr>
          <w:rFonts w:eastAsiaTheme="minorHAnsi"/>
          <w:szCs w:val="28"/>
        </w:rPr>
        <w:t xml:space="preserve">, утвержденный </w:t>
      </w:r>
      <w:r w:rsidR="00247AD1" w:rsidRPr="00AE45FA">
        <w:rPr>
          <w:rFonts w:eastAsia="Calibri" w:cs="Times New Roman"/>
          <w:szCs w:val="28"/>
        </w:rPr>
        <w:t>указ</w:t>
      </w:r>
      <w:r w:rsidR="00C9572D" w:rsidRPr="00AE45FA">
        <w:rPr>
          <w:rFonts w:eastAsia="Calibri" w:cs="Times New Roman"/>
          <w:szCs w:val="28"/>
        </w:rPr>
        <w:t>ом</w:t>
      </w:r>
      <w:r w:rsidR="00247AD1" w:rsidRPr="00AE45FA">
        <w:rPr>
          <w:rFonts w:eastAsia="Calibri" w:cs="Times New Roman"/>
          <w:szCs w:val="28"/>
        </w:rPr>
        <w:t xml:space="preserve"> Губернатора</w:t>
      </w:r>
      <w:r w:rsidR="009845DC" w:rsidRPr="00AE45FA">
        <w:rPr>
          <w:rFonts w:eastAsia="Calibri" w:cs="Times New Roman"/>
          <w:szCs w:val="28"/>
        </w:rPr>
        <w:t xml:space="preserve"> Ярославской</w:t>
      </w:r>
      <w:r w:rsidR="00247AD1" w:rsidRPr="00AE45FA">
        <w:rPr>
          <w:rFonts w:eastAsia="Calibri" w:cs="Times New Roman"/>
          <w:szCs w:val="28"/>
        </w:rPr>
        <w:t xml:space="preserve"> области от</w:t>
      </w:r>
      <w:r w:rsidR="009845DC" w:rsidRPr="00AE45FA">
        <w:rPr>
          <w:rFonts w:eastAsia="Calibri" w:cs="Times New Roman"/>
          <w:szCs w:val="28"/>
        </w:rPr>
        <w:t> </w:t>
      </w:r>
      <w:r w:rsidR="00F66632" w:rsidRPr="00D2748C">
        <w:rPr>
          <w:szCs w:val="28"/>
        </w:rPr>
        <w:t>30.07.2012 №</w:t>
      </w:r>
      <w:r w:rsidR="009845DC" w:rsidRPr="00D2748C">
        <w:rPr>
          <w:szCs w:val="28"/>
        </w:rPr>
        <w:t> </w:t>
      </w:r>
      <w:r w:rsidR="00F66632" w:rsidRPr="00D2748C">
        <w:rPr>
          <w:szCs w:val="28"/>
        </w:rPr>
        <w:t>363</w:t>
      </w:r>
      <w:r w:rsidR="00245C5B" w:rsidRPr="00AE45FA">
        <w:rPr>
          <w:rFonts w:eastAsia="Calibri"/>
          <w:szCs w:val="28"/>
        </w:rPr>
        <w:t xml:space="preserve"> «</w:t>
      </w:r>
      <w:r w:rsidR="00F66632" w:rsidRPr="00D2748C">
        <w:rPr>
          <w:szCs w:val="28"/>
        </w:rPr>
        <w:t>Об</w:t>
      </w:r>
      <w:r w:rsidR="009845DC" w:rsidRPr="00D2748C">
        <w:rPr>
          <w:szCs w:val="28"/>
        </w:rPr>
        <w:t> </w:t>
      </w:r>
      <w:r w:rsidR="00F66632" w:rsidRPr="00D2748C">
        <w:rPr>
          <w:szCs w:val="28"/>
        </w:rPr>
        <w:t>утверждении</w:t>
      </w:r>
      <w:r w:rsidR="00C9572D" w:rsidRPr="00590756">
        <w:rPr>
          <w:szCs w:val="28"/>
        </w:rPr>
        <w:t xml:space="preserve"> Административного регламента предоставления государственной услуги по выдаче разрешения на совершение действий, затрагивающих имущественные права несовершеннолетнего»,</w:t>
      </w:r>
      <w:r w:rsidR="00D409E0">
        <w:rPr>
          <w:rFonts w:eastAsia="Calibri" w:cs="Times New Roman"/>
          <w:szCs w:val="28"/>
        </w:rPr>
        <w:t xml:space="preserve"> </w:t>
      </w:r>
      <w:r w:rsidR="00247AD1" w:rsidRPr="00AE45FA">
        <w:rPr>
          <w:rFonts w:eastAsia="Calibri" w:cs="Times New Roman"/>
          <w:szCs w:val="28"/>
        </w:rPr>
        <w:t>изменения</w:t>
      </w:r>
      <w:r w:rsidR="00C56B03">
        <w:rPr>
          <w:rFonts w:eastAsia="Calibri" w:cs="Times New Roman"/>
          <w:szCs w:val="28"/>
        </w:rPr>
        <w:t xml:space="preserve"> согласно приложению</w:t>
      </w:r>
      <w:r w:rsidR="00D409E0">
        <w:rPr>
          <w:rFonts w:eastAsia="Calibri" w:cs="Times New Roman"/>
          <w:szCs w:val="28"/>
        </w:rPr>
        <w:t>.</w:t>
      </w:r>
    </w:p>
    <w:p w14:paraId="7197221F" w14:textId="77777777" w:rsidR="006C2526" w:rsidRPr="00AE45FA" w:rsidRDefault="009845DC" w:rsidP="00356E64">
      <w:pPr>
        <w:jc w:val="both"/>
        <w:rPr>
          <w:rFonts w:eastAsia="Calibri" w:cs="Times New Roman"/>
          <w:szCs w:val="28"/>
        </w:rPr>
      </w:pPr>
      <w:r w:rsidRPr="00756CD5">
        <w:rPr>
          <w:rFonts w:eastAsia="Calibri" w:cs="Times New Roman"/>
          <w:szCs w:val="28"/>
        </w:rPr>
        <w:t xml:space="preserve">2. </w:t>
      </w:r>
      <w:r w:rsidR="006C2526" w:rsidRPr="00AE45FA">
        <w:rPr>
          <w:rFonts w:eastAsia="Calibri" w:cs="Times New Roman"/>
          <w:szCs w:val="28"/>
        </w:rPr>
        <w:t>Указ вступает в силу через 10 дней после его официального опубликования.</w:t>
      </w:r>
    </w:p>
    <w:p w14:paraId="4E050349" w14:textId="77777777" w:rsidR="00E97942" w:rsidRPr="00AE45FA" w:rsidRDefault="00E97942" w:rsidP="00E97942">
      <w:pPr>
        <w:jc w:val="both"/>
        <w:rPr>
          <w:rFonts w:cs="Times New Roman"/>
          <w:szCs w:val="28"/>
        </w:rPr>
      </w:pPr>
    </w:p>
    <w:p w14:paraId="315BE375" w14:textId="06A7B05A" w:rsidR="00E97942" w:rsidRDefault="00E97942" w:rsidP="00E97942">
      <w:pPr>
        <w:jc w:val="both"/>
        <w:rPr>
          <w:rFonts w:cs="Times New Roman"/>
          <w:szCs w:val="28"/>
        </w:rPr>
      </w:pPr>
    </w:p>
    <w:p w14:paraId="6A252749" w14:textId="77777777" w:rsidR="00A90E1C" w:rsidRPr="00AE45FA" w:rsidRDefault="00A90E1C" w:rsidP="00E97942">
      <w:pPr>
        <w:jc w:val="both"/>
        <w:rPr>
          <w:rFonts w:cs="Times New Roman"/>
          <w:szCs w:val="28"/>
        </w:rPr>
      </w:pPr>
    </w:p>
    <w:p w14:paraId="5D42BF4C" w14:textId="77777777" w:rsidR="00A90E1C" w:rsidRPr="00AE45FA" w:rsidRDefault="00A90E1C" w:rsidP="00A90E1C">
      <w:pPr>
        <w:tabs>
          <w:tab w:val="right" w:pos="8931"/>
        </w:tabs>
        <w:ind w:firstLine="0"/>
        <w:rPr>
          <w:rFonts w:cs="Times New Roman"/>
          <w:szCs w:val="28"/>
        </w:rPr>
      </w:pPr>
      <w:r w:rsidRPr="00AE45FA">
        <w:rPr>
          <w:rFonts w:cs="Times New Roman"/>
          <w:szCs w:val="28"/>
        </w:rPr>
        <w:t>Губернатор</w:t>
      </w:r>
    </w:p>
    <w:p w14:paraId="2D31D479" w14:textId="1217D1A8" w:rsidR="00A90E1C" w:rsidRDefault="00A90E1C" w:rsidP="00A90E1C">
      <w:pPr>
        <w:ind w:firstLine="0"/>
        <w:jc w:val="both"/>
        <w:rPr>
          <w:rFonts w:cs="Times New Roman"/>
          <w:szCs w:val="28"/>
        </w:rPr>
      </w:pPr>
      <w:r w:rsidRPr="00AE45FA">
        <w:rPr>
          <w:rFonts w:cs="Times New Roman"/>
          <w:szCs w:val="28"/>
        </w:rPr>
        <w:t>Ярославской области</w:t>
      </w:r>
      <w:r w:rsidRPr="00A90E1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Pr="00AE45FA">
        <w:rPr>
          <w:rFonts w:cs="Times New Roman"/>
          <w:szCs w:val="28"/>
        </w:rPr>
        <w:t>М.Я. Евраев</w:t>
      </w:r>
      <w:r>
        <w:rPr>
          <w:rFonts w:cs="Times New Roman"/>
          <w:szCs w:val="28"/>
        </w:rPr>
        <w:br w:type="page"/>
      </w:r>
    </w:p>
    <w:p w14:paraId="29C96DB6" w14:textId="77777777" w:rsidR="00A90E1C" w:rsidRDefault="00A90E1C" w:rsidP="00A90E1C">
      <w:pPr>
        <w:ind w:left="5103" w:firstLine="0"/>
        <w:jc w:val="both"/>
        <w:rPr>
          <w:rFonts w:cs="Times New Roman"/>
          <w:color w:val="0D0D0D" w:themeColor="text1" w:themeTint="F2"/>
          <w:szCs w:val="28"/>
        </w:rPr>
      </w:pPr>
      <w:r>
        <w:rPr>
          <w:rFonts w:cs="Times New Roman"/>
          <w:color w:val="0D0D0D" w:themeColor="text1" w:themeTint="F2"/>
          <w:szCs w:val="28"/>
        </w:rPr>
        <w:lastRenderedPageBreak/>
        <w:t xml:space="preserve">Приложение </w:t>
      </w:r>
    </w:p>
    <w:p w14:paraId="2F82A208" w14:textId="77777777" w:rsidR="00A90E1C" w:rsidRDefault="00A90E1C" w:rsidP="00A90E1C">
      <w:pPr>
        <w:ind w:left="5103" w:firstLine="0"/>
        <w:jc w:val="both"/>
        <w:rPr>
          <w:rFonts w:cs="Times New Roman"/>
          <w:color w:val="0D0D0D" w:themeColor="text1" w:themeTint="F2"/>
          <w:szCs w:val="28"/>
        </w:rPr>
      </w:pPr>
      <w:r>
        <w:rPr>
          <w:rFonts w:cs="Times New Roman"/>
          <w:color w:val="0D0D0D" w:themeColor="text1" w:themeTint="F2"/>
          <w:szCs w:val="28"/>
        </w:rPr>
        <w:t xml:space="preserve">к указу Губернатора </w:t>
      </w:r>
    </w:p>
    <w:p w14:paraId="418EC840" w14:textId="77777777" w:rsidR="00A90E1C" w:rsidRDefault="00A90E1C" w:rsidP="00A90E1C">
      <w:pPr>
        <w:ind w:left="5103" w:firstLine="0"/>
        <w:jc w:val="both"/>
        <w:rPr>
          <w:rFonts w:cs="Times New Roman"/>
          <w:color w:val="0D0D0D" w:themeColor="text1" w:themeTint="F2"/>
          <w:szCs w:val="28"/>
        </w:rPr>
      </w:pPr>
      <w:r>
        <w:rPr>
          <w:rFonts w:cs="Times New Roman"/>
          <w:color w:val="0D0D0D" w:themeColor="text1" w:themeTint="F2"/>
          <w:szCs w:val="28"/>
        </w:rPr>
        <w:t>Ярославской области</w:t>
      </w:r>
    </w:p>
    <w:p w14:paraId="1DA513B2" w14:textId="6ECCED10" w:rsidR="00A90E1C" w:rsidRDefault="00A90E1C" w:rsidP="00A90E1C">
      <w:pPr>
        <w:ind w:left="5103" w:firstLine="0"/>
        <w:jc w:val="both"/>
        <w:rPr>
          <w:rFonts w:cs="Times New Roman"/>
          <w:color w:val="0D0D0D" w:themeColor="text1" w:themeTint="F2"/>
          <w:szCs w:val="28"/>
        </w:rPr>
      </w:pPr>
      <w:r>
        <w:rPr>
          <w:rFonts w:cs="Times New Roman"/>
          <w:color w:val="0D0D0D" w:themeColor="text1" w:themeTint="F2"/>
          <w:szCs w:val="28"/>
        </w:rPr>
        <w:t>от 08.10.2024 № 307</w:t>
      </w:r>
    </w:p>
    <w:p w14:paraId="60F16256" w14:textId="77777777" w:rsidR="00A90E1C" w:rsidRDefault="00A90E1C" w:rsidP="00A90E1C">
      <w:pPr>
        <w:jc w:val="both"/>
        <w:rPr>
          <w:rFonts w:cs="Times New Roman"/>
          <w:color w:val="0D0D0D" w:themeColor="text1" w:themeTint="F2"/>
          <w:szCs w:val="28"/>
        </w:rPr>
      </w:pPr>
    </w:p>
    <w:p w14:paraId="275672CE" w14:textId="77777777" w:rsidR="00A90E1C" w:rsidRDefault="00A90E1C" w:rsidP="00A90E1C">
      <w:pPr>
        <w:jc w:val="both"/>
        <w:rPr>
          <w:rFonts w:cs="Times New Roman"/>
          <w:color w:val="0D0D0D" w:themeColor="text1" w:themeTint="F2"/>
          <w:szCs w:val="28"/>
        </w:rPr>
      </w:pPr>
    </w:p>
    <w:p w14:paraId="3A7F2273" w14:textId="77777777" w:rsidR="00A90E1C" w:rsidRDefault="00A90E1C" w:rsidP="00A90E1C">
      <w:pPr>
        <w:ind w:firstLine="0"/>
        <w:jc w:val="center"/>
        <w:rPr>
          <w:rFonts w:cs="Times New Roman"/>
          <w:b/>
          <w:color w:val="0D0D0D" w:themeColor="text1" w:themeTint="F2"/>
          <w:szCs w:val="28"/>
        </w:rPr>
      </w:pPr>
      <w:r>
        <w:rPr>
          <w:rFonts w:cs="Times New Roman"/>
          <w:b/>
          <w:color w:val="0D0D0D" w:themeColor="text1" w:themeTint="F2"/>
          <w:szCs w:val="28"/>
        </w:rPr>
        <w:t>ИЗМЕНЕНИЯ,</w:t>
      </w:r>
    </w:p>
    <w:p w14:paraId="3A5978E8" w14:textId="77777777" w:rsidR="00A90E1C" w:rsidRPr="00F65BB6" w:rsidRDefault="00A90E1C" w:rsidP="00A90E1C">
      <w:pPr>
        <w:ind w:firstLine="0"/>
        <w:jc w:val="center"/>
        <w:rPr>
          <w:rFonts w:cs="Times New Roman"/>
          <w:b/>
          <w:color w:val="0D0D0D" w:themeColor="text1" w:themeTint="F2"/>
          <w:szCs w:val="28"/>
        </w:rPr>
      </w:pPr>
      <w:r>
        <w:rPr>
          <w:rFonts w:cs="Times New Roman"/>
          <w:b/>
          <w:color w:val="0D0D0D" w:themeColor="text1" w:themeTint="F2"/>
          <w:szCs w:val="28"/>
        </w:rPr>
        <w:t xml:space="preserve">вносимые </w:t>
      </w:r>
      <w:r w:rsidRPr="000D6711">
        <w:rPr>
          <w:rFonts w:cs="Times New Roman"/>
          <w:b/>
          <w:color w:val="0D0D0D" w:themeColor="text1" w:themeTint="F2"/>
          <w:szCs w:val="28"/>
        </w:rPr>
        <w:t xml:space="preserve">в </w:t>
      </w:r>
      <w:r w:rsidRPr="000D6711">
        <w:rPr>
          <w:rFonts w:eastAsiaTheme="minorHAnsi" w:cs="Times New Roman"/>
          <w:b/>
          <w:szCs w:val="28"/>
        </w:rPr>
        <w:t>Административный регламент</w:t>
      </w:r>
      <w:r>
        <w:rPr>
          <w:rFonts w:eastAsiaTheme="minorHAnsi" w:cs="Times New Roman"/>
          <w:b/>
          <w:szCs w:val="28"/>
        </w:rPr>
        <w:t xml:space="preserve"> </w:t>
      </w:r>
      <w:r w:rsidRPr="00086A5E">
        <w:rPr>
          <w:rFonts w:eastAsiaTheme="minorHAnsi" w:cs="Times New Roman"/>
          <w:b/>
          <w:szCs w:val="28"/>
        </w:rPr>
        <w:t>предоставления государственной услуги по выдаче разрешения на совершение действий, затрагивающих имущественные права несовершеннолетнего</w:t>
      </w:r>
    </w:p>
    <w:p w14:paraId="15804209" w14:textId="77777777" w:rsidR="00A90E1C" w:rsidRPr="008F09FE" w:rsidRDefault="00A90E1C" w:rsidP="00A90E1C">
      <w:pPr>
        <w:jc w:val="center"/>
        <w:rPr>
          <w:rFonts w:cs="Times New Roman"/>
          <w:szCs w:val="28"/>
        </w:rPr>
      </w:pPr>
    </w:p>
    <w:p w14:paraId="7472205E" w14:textId="77777777" w:rsidR="00A90E1C" w:rsidRPr="00276367" w:rsidRDefault="00A90E1C" w:rsidP="00A90E1C">
      <w:pPr>
        <w:pStyle w:val="a8"/>
        <w:numPr>
          <w:ilvl w:val="0"/>
          <w:numId w:val="4"/>
        </w:numPr>
        <w:ind w:left="0" w:firstLine="709"/>
        <w:jc w:val="both"/>
        <w:rPr>
          <w:rFonts w:eastAsiaTheme="minorHAnsi" w:cs="Times New Roman"/>
          <w:szCs w:val="28"/>
        </w:rPr>
      </w:pPr>
      <w:r w:rsidRPr="00276367">
        <w:rPr>
          <w:rFonts w:eastAsiaTheme="minorHAnsi" w:cs="Times New Roman"/>
          <w:szCs w:val="28"/>
        </w:rPr>
        <w:t>Раздел 3 дополнить пунктом 3.8 следующего содержания:</w:t>
      </w:r>
    </w:p>
    <w:p w14:paraId="5950B2D4" w14:textId="77777777" w:rsidR="00A90E1C" w:rsidRPr="00276367" w:rsidRDefault="00A90E1C" w:rsidP="00A90E1C">
      <w:pPr>
        <w:contextualSpacing/>
        <w:jc w:val="both"/>
        <w:rPr>
          <w:rFonts w:eastAsiaTheme="minorHAnsi" w:cs="Times New Roman"/>
          <w:szCs w:val="28"/>
        </w:rPr>
      </w:pPr>
      <w:r w:rsidRPr="00276367">
        <w:rPr>
          <w:rFonts w:eastAsiaTheme="minorHAnsi" w:cs="Times New Roman"/>
          <w:szCs w:val="28"/>
        </w:rPr>
        <w:t>«3.8. В случае если заявитель уполномочил получить копию муниципального правового акта законного представителя несовершеннолетнего, не являющегося заявителем, копия муниципального правового акта выдается такому законному представителю лично в органе местного самоуправления при предъявлении документа, удостоверяющего личность законного представителя, в</w:t>
      </w:r>
      <w:r>
        <w:rPr>
          <w:rFonts w:eastAsiaTheme="minorHAnsi" w:cs="Times New Roman"/>
          <w:szCs w:val="28"/>
        </w:rPr>
        <w:t xml:space="preserve"> </w:t>
      </w:r>
      <w:r w:rsidRPr="003A1FEB">
        <w:rPr>
          <w:rFonts w:eastAsiaTheme="minorHAnsi" w:cs="Times New Roman"/>
          <w:szCs w:val="28"/>
        </w:rPr>
        <w:t>порядке, установленном пунктами 3.5 – 3.7 данного раздела Административного регламента</w:t>
      </w:r>
      <w:r w:rsidRPr="00276367">
        <w:rPr>
          <w:rFonts w:eastAsiaTheme="minorHAnsi" w:cs="Times New Roman"/>
          <w:szCs w:val="28"/>
        </w:rPr>
        <w:t>.</w:t>
      </w:r>
    </w:p>
    <w:p w14:paraId="07E95273" w14:textId="77777777" w:rsidR="00A90E1C" w:rsidRPr="00276367" w:rsidRDefault="00A90E1C" w:rsidP="00A90E1C">
      <w:pPr>
        <w:contextualSpacing/>
        <w:jc w:val="both"/>
        <w:rPr>
          <w:rFonts w:eastAsiaTheme="minorHAnsi" w:cs="Times New Roman"/>
          <w:szCs w:val="28"/>
        </w:rPr>
      </w:pPr>
      <w:r w:rsidRPr="00276367">
        <w:rPr>
          <w:rFonts w:eastAsiaTheme="minorHAnsi" w:cs="Times New Roman"/>
          <w:szCs w:val="28"/>
        </w:rPr>
        <w:t>Копия муниципального правового акта не может быть предоставлена другому законному представителю несовершеннолетнего в случае, если заявитель в момент подачи заявления письменно выразил желание получить копию муниципального правового акта лично.».</w:t>
      </w:r>
    </w:p>
    <w:p w14:paraId="1D0CBAAE" w14:textId="77777777" w:rsidR="00A90E1C" w:rsidRPr="00276367" w:rsidRDefault="00A90E1C" w:rsidP="00A90E1C">
      <w:pPr>
        <w:contextualSpacing/>
        <w:jc w:val="both"/>
        <w:rPr>
          <w:rFonts w:eastAsiaTheme="minorHAnsi" w:cs="Times New Roman"/>
          <w:szCs w:val="28"/>
        </w:rPr>
      </w:pPr>
      <w:r w:rsidRPr="00276367">
        <w:rPr>
          <w:rFonts w:eastAsiaTheme="minorHAnsi" w:cs="Times New Roman"/>
          <w:szCs w:val="28"/>
        </w:rPr>
        <w:t>2. Форму заявления законного представителя несовершеннолетнего в возрасте до 14 лет, включающего согласие второго законного представителя (при наличии) (приложение 1 к Административному регламенту), после абзаца пятого дополнить абзацами следующего содержания:</w:t>
      </w:r>
    </w:p>
    <w:p w14:paraId="0C6261D5" w14:textId="77777777" w:rsidR="00A90E1C" w:rsidRPr="00276367" w:rsidRDefault="00A90E1C" w:rsidP="00A90E1C">
      <w:pPr>
        <w:jc w:val="both"/>
        <w:rPr>
          <w:rFonts w:cs="Times New Roman"/>
          <w:szCs w:val="28"/>
          <w:lang w:eastAsia="ru-RU"/>
        </w:rPr>
      </w:pPr>
      <w:r w:rsidRPr="00276367">
        <w:rPr>
          <w:rFonts w:eastAsiaTheme="minorHAnsi" w:cs="Times New Roman"/>
          <w:szCs w:val="28"/>
        </w:rPr>
        <w:t>«</w:t>
      </w:r>
      <w:r w:rsidRPr="00276367">
        <w:rPr>
          <w:rFonts w:cs="Times New Roman"/>
          <w:szCs w:val="28"/>
          <w:lang w:eastAsia="ru-RU"/>
        </w:rPr>
        <w:t xml:space="preserve">Копию муниципального правового акта </w:t>
      </w:r>
      <w:r w:rsidRPr="00623952">
        <w:rPr>
          <w:rFonts w:cs="Times New Roman"/>
          <w:szCs w:val="28"/>
          <w:lang w:eastAsia="ru-RU"/>
        </w:rPr>
        <w:t>о выдаче разрешения на совершение действий, затрагивающих имущественные права несовершеннолетнего, либо об отказе в выдаче разрешения на совершение действий, затрагивающих имущественные права несовершеннолетнего</w:t>
      </w:r>
      <w:r>
        <w:rPr>
          <w:rFonts w:cs="Times New Roman"/>
          <w:szCs w:val="28"/>
          <w:lang w:eastAsia="ru-RU"/>
        </w:rPr>
        <w:t>,</w:t>
      </w:r>
      <w:r w:rsidRPr="00623952">
        <w:rPr>
          <w:rFonts w:cs="Times New Roman"/>
          <w:szCs w:val="28"/>
          <w:lang w:eastAsia="ru-RU"/>
        </w:rPr>
        <w:t xml:space="preserve"> </w:t>
      </w:r>
      <w:r w:rsidRPr="00276367">
        <w:rPr>
          <w:rFonts w:cs="Times New Roman"/>
          <w:szCs w:val="28"/>
          <w:lang w:eastAsia="ru-RU"/>
        </w:rPr>
        <w:t>хочу получить (подчеркнуть):</w:t>
      </w:r>
    </w:p>
    <w:p w14:paraId="354FD9D5" w14:textId="77777777" w:rsidR="00A90E1C" w:rsidRPr="00276367" w:rsidRDefault="00A90E1C" w:rsidP="00A90E1C">
      <w:pPr>
        <w:widowControl w:val="0"/>
        <w:spacing w:line="245" w:lineRule="auto"/>
        <w:jc w:val="both"/>
        <w:rPr>
          <w:rFonts w:cs="Times New Roman"/>
          <w:szCs w:val="28"/>
          <w:lang w:eastAsia="ru-RU"/>
        </w:rPr>
      </w:pPr>
      <w:r w:rsidRPr="00276367">
        <w:rPr>
          <w:rFonts w:cs="Times New Roman"/>
          <w:szCs w:val="28"/>
          <w:lang w:eastAsia="ru-RU"/>
        </w:rPr>
        <w:t>- в органе местного самоуправления муниципального образования Ярославской области;</w:t>
      </w:r>
    </w:p>
    <w:p w14:paraId="536495B9" w14:textId="77777777" w:rsidR="00A90E1C" w:rsidRPr="00276367" w:rsidRDefault="00A90E1C" w:rsidP="00A90E1C">
      <w:pPr>
        <w:widowControl w:val="0"/>
        <w:spacing w:line="245" w:lineRule="auto"/>
        <w:jc w:val="both"/>
        <w:rPr>
          <w:rFonts w:cs="Times New Roman"/>
          <w:szCs w:val="28"/>
          <w:lang w:eastAsia="ru-RU"/>
        </w:rPr>
      </w:pPr>
      <w:r w:rsidRPr="00276367">
        <w:rPr>
          <w:rFonts w:cs="Times New Roman"/>
          <w:szCs w:val="28"/>
          <w:lang w:eastAsia="ru-RU"/>
        </w:rPr>
        <w:t>- через организацию почтовой связи.</w:t>
      </w:r>
    </w:p>
    <w:p w14:paraId="54D0AFC6" w14:textId="77777777" w:rsidR="00A90E1C" w:rsidRPr="00276367" w:rsidRDefault="00A90E1C" w:rsidP="00A90E1C">
      <w:pPr>
        <w:widowControl w:val="0"/>
        <w:spacing w:line="245" w:lineRule="auto"/>
        <w:jc w:val="both"/>
        <w:rPr>
          <w:rFonts w:cs="Times New Roman"/>
          <w:szCs w:val="28"/>
          <w:lang w:eastAsia="ru-RU"/>
        </w:rPr>
      </w:pPr>
      <w:r w:rsidRPr="00276367">
        <w:rPr>
          <w:rFonts w:cs="Times New Roman"/>
          <w:szCs w:val="28"/>
          <w:lang w:eastAsia="ru-RU"/>
        </w:rPr>
        <w:t xml:space="preserve">Копию муниципального правового акта </w:t>
      </w:r>
      <w:r w:rsidRPr="00A31C88">
        <w:t xml:space="preserve">о выдаче разрешения </w:t>
      </w:r>
      <w:r w:rsidRPr="00A31C88">
        <w:rPr>
          <w:bCs/>
        </w:rPr>
        <w:t>на</w:t>
      </w:r>
      <w:r>
        <w:rPr>
          <w:bCs/>
        </w:rPr>
        <w:t> </w:t>
      </w:r>
      <w:r w:rsidRPr="00A31C88">
        <w:rPr>
          <w:rFonts w:cs="Arial"/>
        </w:rPr>
        <w:t>совершение действий, затрагивающих имущественные права несовершеннолетнего</w:t>
      </w:r>
      <w:r>
        <w:rPr>
          <w:rFonts w:cs="Arial"/>
        </w:rPr>
        <w:t>,</w:t>
      </w:r>
      <w:r w:rsidRPr="00A31C88">
        <w:rPr>
          <w:rFonts w:cs="Arial"/>
        </w:rPr>
        <w:t xml:space="preserve"> </w:t>
      </w:r>
      <w:r w:rsidRPr="00A31C88">
        <w:t>либо об отказе в выдаче разрешения на совершение действий, затрагивающих имущественные права несовершеннолетнего</w:t>
      </w:r>
      <w:r>
        <w:t xml:space="preserve"> </w:t>
      </w:r>
      <w:r w:rsidRPr="00276367">
        <w:rPr>
          <w:rFonts w:cs="Times New Roman"/>
          <w:szCs w:val="28"/>
          <w:lang w:eastAsia="ru-RU"/>
        </w:rPr>
        <w:t>(подчеркнуть):</w:t>
      </w:r>
    </w:p>
    <w:p w14:paraId="64F42967" w14:textId="77777777" w:rsidR="00A90E1C" w:rsidRPr="00276367" w:rsidRDefault="00A90E1C" w:rsidP="00A90E1C">
      <w:pPr>
        <w:widowControl w:val="0"/>
        <w:spacing w:line="245" w:lineRule="auto"/>
        <w:jc w:val="both"/>
        <w:rPr>
          <w:rFonts w:cs="Times New Roman"/>
          <w:szCs w:val="28"/>
          <w:lang w:eastAsia="ru-RU"/>
        </w:rPr>
      </w:pPr>
      <w:r w:rsidRPr="00276367">
        <w:rPr>
          <w:rFonts w:cs="Times New Roman"/>
          <w:szCs w:val="28"/>
          <w:lang w:eastAsia="ru-RU"/>
        </w:rPr>
        <w:t>- уполномочиваю получить законного представителя, не являющегося заявителем: _______________________________________________________,</w:t>
      </w:r>
    </w:p>
    <w:p w14:paraId="05E53288" w14:textId="77777777" w:rsidR="00A90E1C" w:rsidRPr="00276367" w:rsidRDefault="00A90E1C" w:rsidP="00A90E1C">
      <w:pPr>
        <w:widowControl w:val="0"/>
        <w:spacing w:line="245" w:lineRule="auto"/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276367">
        <w:rPr>
          <w:rFonts w:cs="Times New Roman"/>
          <w:szCs w:val="28"/>
          <w:lang w:eastAsia="ru-RU"/>
        </w:rPr>
        <w:t xml:space="preserve"> </w:t>
      </w:r>
      <w:r w:rsidRPr="00276367">
        <w:rPr>
          <w:rFonts w:cs="Times New Roman"/>
          <w:sz w:val="24"/>
          <w:szCs w:val="24"/>
          <w:lang w:eastAsia="ru-RU"/>
        </w:rPr>
        <w:t>(Ф.И.О. законного представителя, не являющегося заявителем)</w:t>
      </w:r>
    </w:p>
    <w:p w14:paraId="44D04447" w14:textId="77777777" w:rsidR="00A90E1C" w:rsidRPr="00276367" w:rsidRDefault="00A90E1C" w:rsidP="00A90E1C">
      <w:pPr>
        <w:widowControl w:val="0"/>
        <w:spacing w:line="245" w:lineRule="auto"/>
        <w:ind w:firstLine="0"/>
        <w:jc w:val="both"/>
        <w:rPr>
          <w:rFonts w:cs="Times New Roman"/>
          <w:szCs w:val="28"/>
          <w:lang w:eastAsia="ru-RU"/>
        </w:rPr>
      </w:pPr>
      <w:r w:rsidRPr="00276367">
        <w:rPr>
          <w:rFonts w:cs="Times New Roman"/>
          <w:szCs w:val="28"/>
          <w:lang w:eastAsia="ru-RU"/>
        </w:rPr>
        <w:t xml:space="preserve">документ, удостоверяющий личность законного представителя, не </w:t>
      </w:r>
      <w:r w:rsidRPr="00276367">
        <w:rPr>
          <w:rFonts w:cs="Times New Roman"/>
          <w:szCs w:val="28"/>
          <w:lang w:eastAsia="ru-RU"/>
        </w:rPr>
        <w:lastRenderedPageBreak/>
        <w:t>являющегося заявителем: ____________________________________________</w:t>
      </w:r>
    </w:p>
    <w:p w14:paraId="04D82C77" w14:textId="77777777" w:rsidR="00A90E1C" w:rsidRPr="00276367" w:rsidRDefault="00A90E1C" w:rsidP="00A90E1C">
      <w:pPr>
        <w:widowControl w:val="0"/>
        <w:spacing w:line="245" w:lineRule="auto"/>
        <w:ind w:firstLine="0"/>
        <w:rPr>
          <w:rFonts w:cs="Times New Roman"/>
          <w:szCs w:val="28"/>
          <w:lang w:eastAsia="ru-RU"/>
        </w:rPr>
      </w:pPr>
      <w:r w:rsidRPr="00276367">
        <w:rPr>
          <w:rFonts w:cs="Times New Roman"/>
          <w:szCs w:val="28"/>
          <w:lang w:eastAsia="ru-RU"/>
        </w:rPr>
        <w:t>__________________________________________________________________;</w:t>
      </w:r>
    </w:p>
    <w:p w14:paraId="742E8E72" w14:textId="77777777" w:rsidR="00A90E1C" w:rsidRDefault="00A90E1C" w:rsidP="00A90E1C">
      <w:pPr>
        <w:widowControl w:val="0"/>
        <w:jc w:val="center"/>
        <w:rPr>
          <w:rFonts w:cs="Times New Roman"/>
          <w:sz w:val="24"/>
          <w:szCs w:val="24"/>
          <w:lang w:eastAsia="ru-RU"/>
        </w:rPr>
      </w:pPr>
      <w:r w:rsidRPr="00276367">
        <w:rPr>
          <w:rFonts w:cs="Times New Roman"/>
          <w:sz w:val="24"/>
          <w:szCs w:val="24"/>
          <w:lang w:eastAsia="ru-RU"/>
        </w:rPr>
        <w:t>(наименование, серия и номер, кем и когда выдан)</w:t>
      </w:r>
    </w:p>
    <w:p w14:paraId="391B949D" w14:textId="77777777" w:rsidR="00A90E1C" w:rsidRPr="00276367" w:rsidRDefault="00A90E1C" w:rsidP="00A90E1C">
      <w:pPr>
        <w:widowControl w:val="0"/>
        <w:ind w:firstLine="0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Cs w:val="28"/>
          <w:lang w:eastAsia="ru-RU"/>
        </w:rPr>
        <w:t>телефон</w:t>
      </w:r>
      <w:r w:rsidRPr="009262FE">
        <w:rPr>
          <w:rFonts w:cs="Times New Roman"/>
          <w:szCs w:val="28"/>
          <w:lang w:eastAsia="ru-RU"/>
        </w:rPr>
        <w:t xml:space="preserve"> </w:t>
      </w:r>
      <w:r w:rsidRPr="00806710">
        <w:rPr>
          <w:rFonts w:cs="Times New Roman"/>
          <w:szCs w:val="28"/>
          <w:lang w:eastAsia="ru-RU"/>
        </w:rPr>
        <w:t>законного представителя, не являющегося</w:t>
      </w:r>
      <w:r>
        <w:rPr>
          <w:rFonts w:cs="Times New Roman"/>
          <w:szCs w:val="28"/>
          <w:lang w:eastAsia="ru-RU"/>
        </w:rPr>
        <w:t xml:space="preserve"> </w:t>
      </w:r>
      <w:r w:rsidRPr="00806710">
        <w:rPr>
          <w:rFonts w:cs="Times New Roman"/>
          <w:szCs w:val="28"/>
          <w:lang w:eastAsia="ru-RU"/>
        </w:rPr>
        <w:t>заявителем:</w:t>
      </w:r>
      <w:r>
        <w:rPr>
          <w:rFonts w:cs="Times New Roman"/>
          <w:szCs w:val="28"/>
          <w:lang w:eastAsia="ru-RU"/>
        </w:rPr>
        <w:t xml:space="preserve"> ___________</w:t>
      </w:r>
      <w:r>
        <w:rPr>
          <w:rFonts w:cs="Times New Roman"/>
          <w:szCs w:val="28"/>
          <w:lang w:eastAsia="ru-RU"/>
        </w:rPr>
        <w:br/>
        <w:t>________________________</w:t>
      </w:r>
      <w:r w:rsidRPr="00806710">
        <w:rPr>
          <w:rFonts w:cs="Times New Roman"/>
          <w:szCs w:val="28"/>
          <w:lang w:eastAsia="ru-RU"/>
        </w:rPr>
        <w:t>;</w:t>
      </w:r>
    </w:p>
    <w:p w14:paraId="722125C5" w14:textId="77777777" w:rsidR="00A90E1C" w:rsidRPr="00276367" w:rsidRDefault="00A90E1C" w:rsidP="00A90E1C">
      <w:pPr>
        <w:widowControl w:val="0"/>
        <w:jc w:val="both"/>
        <w:rPr>
          <w:rFonts w:cs="Times New Roman"/>
          <w:szCs w:val="28"/>
          <w:lang w:eastAsia="ru-RU"/>
        </w:rPr>
      </w:pPr>
      <w:r w:rsidRPr="00276367">
        <w:rPr>
          <w:rFonts w:cs="Times New Roman"/>
          <w:szCs w:val="28"/>
          <w:lang w:eastAsia="ru-RU"/>
        </w:rPr>
        <w:t>- желаю получить лично.».</w:t>
      </w:r>
    </w:p>
    <w:p w14:paraId="7CB2F57E" w14:textId="77777777" w:rsidR="00A90E1C" w:rsidRPr="00276367" w:rsidRDefault="00A90E1C" w:rsidP="00A90E1C">
      <w:pPr>
        <w:jc w:val="both"/>
        <w:rPr>
          <w:szCs w:val="28"/>
        </w:rPr>
      </w:pPr>
    </w:p>
    <w:p w14:paraId="7880D795" w14:textId="77777777" w:rsidR="00A90E1C" w:rsidRPr="00B253A7" w:rsidRDefault="00A90E1C" w:rsidP="00A90E1C"/>
    <w:p w14:paraId="36D2C9D6" w14:textId="77777777" w:rsidR="002371CC" w:rsidRPr="00AE45FA" w:rsidRDefault="002371CC" w:rsidP="00A90E1C">
      <w:pPr>
        <w:ind w:firstLine="0"/>
        <w:jc w:val="both"/>
        <w:rPr>
          <w:rFonts w:cs="Times New Roman"/>
          <w:szCs w:val="28"/>
        </w:rPr>
      </w:pPr>
    </w:p>
    <w:p w14:paraId="62E32705" w14:textId="184AD276" w:rsidR="00E1407E" w:rsidRPr="00D2748C" w:rsidRDefault="00A3079D" w:rsidP="00A3079D">
      <w:pPr>
        <w:tabs>
          <w:tab w:val="right" w:pos="8931"/>
        </w:tabs>
        <w:ind w:firstLine="0"/>
        <w:jc w:val="both"/>
        <w:rPr>
          <w:szCs w:val="28"/>
        </w:rPr>
      </w:pPr>
      <w:r>
        <w:rPr>
          <w:szCs w:val="28"/>
        </w:rPr>
        <w:br/>
      </w:r>
    </w:p>
    <w:sectPr w:rsidR="00E1407E" w:rsidRPr="00D2748C" w:rsidSect="000D3D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493C0" w14:textId="77777777" w:rsidR="00D164DF" w:rsidRDefault="00D164DF" w:rsidP="006C1916">
      <w:r>
        <w:separator/>
      </w:r>
    </w:p>
  </w:endnote>
  <w:endnote w:type="continuationSeparator" w:id="0">
    <w:p w14:paraId="14F38075" w14:textId="77777777" w:rsidR="00D164DF" w:rsidRDefault="00D164DF" w:rsidP="006C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85979" w14:textId="77777777" w:rsidR="00A3079D" w:rsidRDefault="00A3079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A3079D" w14:paraId="60264429" w14:textId="77777777" w:rsidTr="00A3079D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147FFDFE" w14:textId="3711BEB9" w:rsidR="00A3079D" w:rsidRPr="00A3079D" w:rsidRDefault="00A3079D" w:rsidP="00A3079D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A3079D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0D3FB598" w14:textId="0BABF1D7" w:rsidR="00A3079D" w:rsidRPr="00A3079D" w:rsidRDefault="00A3079D" w:rsidP="00A3079D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A3079D">
            <w:rPr>
              <w:rFonts w:cs="Times New Roman"/>
              <w:color w:val="808080"/>
              <w:sz w:val="18"/>
            </w:rPr>
            <w:t xml:space="preserve">Страница </w:t>
          </w:r>
          <w:r w:rsidRPr="00A3079D">
            <w:rPr>
              <w:rFonts w:cs="Times New Roman"/>
              <w:color w:val="808080"/>
              <w:sz w:val="18"/>
            </w:rPr>
            <w:fldChar w:fldCharType="begin"/>
          </w:r>
          <w:r w:rsidRPr="00A3079D">
            <w:rPr>
              <w:rFonts w:cs="Times New Roman"/>
              <w:color w:val="808080"/>
              <w:sz w:val="18"/>
            </w:rPr>
            <w:instrText xml:space="preserve"> PAGE </w:instrText>
          </w:r>
          <w:r w:rsidRPr="00A3079D">
            <w:rPr>
              <w:rFonts w:cs="Times New Roman"/>
              <w:color w:val="808080"/>
              <w:sz w:val="18"/>
            </w:rPr>
            <w:fldChar w:fldCharType="separate"/>
          </w:r>
          <w:r w:rsidRPr="00A3079D">
            <w:rPr>
              <w:rFonts w:cs="Times New Roman"/>
              <w:noProof/>
              <w:color w:val="808080"/>
              <w:sz w:val="18"/>
            </w:rPr>
            <w:t>1</w:t>
          </w:r>
          <w:r w:rsidRPr="00A3079D">
            <w:rPr>
              <w:rFonts w:cs="Times New Roman"/>
              <w:color w:val="808080"/>
              <w:sz w:val="18"/>
            </w:rPr>
            <w:fldChar w:fldCharType="end"/>
          </w:r>
          <w:r w:rsidRPr="00A3079D">
            <w:rPr>
              <w:rFonts w:cs="Times New Roman"/>
              <w:color w:val="808080"/>
              <w:sz w:val="18"/>
            </w:rPr>
            <w:t xml:space="preserve"> из </w:t>
          </w:r>
          <w:r w:rsidRPr="00A3079D">
            <w:rPr>
              <w:rFonts w:cs="Times New Roman"/>
              <w:color w:val="808080"/>
              <w:sz w:val="18"/>
            </w:rPr>
            <w:fldChar w:fldCharType="begin"/>
          </w:r>
          <w:r w:rsidRPr="00A3079D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A3079D">
            <w:rPr>
              <w:rFonts w:cs="Times New Roman"/>
              <w:color w:val="808080"/>
              <w:sz w:val="18"/>
            </w:rPr>
            <w:fldChar w:fldCharType="separate"/>
          </w:r>
          <w:r w:rsidRPr="00A3079D">
            <w:rPr>
              <w:rFonts w:cs="Times New Roman"/>
              <w:noProof/>
              <w:color w:val="808080"/>
              <w:sz w:val="18"/>
            </w:rPr>
            <w:t>3</w:t>
          </w:r>
          <w:r w:rsidRPr="00A3079D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08F522CE" w14:textId="77777777" w:rsidR="00A3079D" w:rsidRPr="00A3079D" w:rsidRDefault="00A3079D" w:rsidP="00A3079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A3079D" w14:paraId="506D1053" w14:textId="77777777" w:rsidTr="00A3079D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2746C434" w14:textId="0318205D" w:rsidR="00A3079D" w:rsidRPr="00A3079D" w:rsidRDefault="00A3079D" w:rsidP="00A3079D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A3079D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60E1C5C5" w14:textId="0ADAFB16" w:rsidR="00A3079D" w:rsidRPr="00A3079D" w:rsidRDefault="00A3079D" w:rsidP="00A3079D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A3079D">
            <w:rPr>
              <w:rFonts w:cs="Times New Roman"/>
              <w:color w:val="808080"/>
              <w:sz w:val="18"/>
            </w:rPr>
            <w:t xml:space="preserve">Страница </w:t>
          </w:r>
          <w:r w:rsidRPr="00A3079D">
            <w:rPr>
              <w:rFonts w:cs="Times New Roman"/>
              <w:color w:val="808080"/>
              <w:sz w:val="18"/>
            </w:rPr>
            <w:fldChar w:fldCharType="begin"/>
          </w:r>
          <w:r w:rsidRPr="00A3079D">
            <w:rPr>
              <w:rFonts w:cs="Times New Roman"/>
              <w:color w:val="808080"/>
              <w:sz w:val="18"/>
            </w:rPr>
            <w:instrText xml:space="preserve"> PAGE </w:instrText>
          </w:r>
          <w:r w:rsidRPr="00A3079D">
            <w:rPr>
              <w:rFonts w:cs="Times New Roman"/>
              <w:color w:val="808080"/>
              <w:sz w:val="18"/>
            </w:rPr>
            <w:fldChar w:fldCharType="separate"/>
          </w:r>
          <w:r w:rsidRPr="00A3079D">
            <w:rPr>
              <w:rFonts w:cs="Times New Roman"/>
              <w:noProof/>
              <w:color w:val="808080"/>
              <w:sz w:val="18"/>
            </w:rPr>
            <w:t>1</w:t>
          </w:r>
          <w:r w:rsidRPr="00A3079D">
            <w:rPr>
              <w:rFonts w:cs="Times New Roman"/>
              <w:color w:val="808080"/>
              <w:sz w:val="18"/>
            </w:rPr>
            <w:fldChar w:fldCharType="end"/>
          </w:r>
          <w:r w:rsidRPr="00A3079D">
            <w:rPr>
              <w:rFonts w:cs="Times New Roman"/>
              <w:color w:val="808080"/>
              <w:sz w:val="18"/>
            </w:rPr>
            <w:t xml:space="preserve"> из </w:t>
          </w:r>
          <w:r w:rsidRPr="00A3079D">
            <w:rPr>
              <w:rFonts w:cs="Times New Roman"/>
              <w:color w:val="808080"/>
              <w:sz w:val="18"/>
            </w:rPr>
            <w:fldChar w:fldCharType="begin"/>
          </w:r>
          <w:r w:rsidRPr="00A3079D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A3079D">
            <w:rPr>
              <w:rFonts w:cs="Times New Roman"/>
              <w:color w:val="808080"/>
              <w:sz w:val="18"/>
            </w:rPr>
            <w:fldChar w:fldCharType="separate"/>
          </w:r>
          <w:r w:rsidRPr="00A3079D">
            <w:rPr>
              <w:rFonts w:cs="Times New Roman"/>
              <w:noProof/>
              <w:color w:val="808080"/>
              <w:sz w:val="18"/>
            </w:rPr>
            <w:t>3</w:t>
          </w:r>
          <w:r w:rsidRPr="00A3079D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14:paraId="748BE207" w14:textId="77777777" w:rsidR="00A3079D" w:rsidRPr="00A3079D" w:rsidRDefault="00A3079D" w:rsidP="00A307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51531" w14:textId="77777777" w:rsidR="00D164DF" w:rsidRDefault="00D164DF" w:rsidP="006C1916">
      <w:r>
        <w:separator/>
      </w:r>
    </w:p>
  </w:footnote>
  <w:footnote w:type="continuationSeparator" w:id="0">
    <w:p w14:paraId="61B17101" w14:textId="77777777" w:rsidR="00D164DF" w:rsidRDefault="00D164DF" w:rsidP="006C1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4D4C5" w14:textId="77777777" w:rsidR="00A3079D" w:rsidRDefault="00A3079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D3FBA" w14:textId="5A0B82D9" w:rsidR="006A65CC" w:rsidRPr="00A3079D" w:rsidRDefault="00A3079D" w:rsidP="00A3079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FC3B2" w14:textId="77777777" w:rsidR="00A3079D" w:rsidRDefault="00A30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C53"/>
    <w:multiLevelType w:val="hybridMultilevel"/>
    <w:tmpl w:val="FFE48E8A"/>
    <w:lvl w:ilvl="0" w:tplc="11CAEEC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9D3894"/>
    <w:multiLevelType w:val="hybridMultilevel"/>
    <w:tmpl w:val="617C5368"/>
    <w:lvl w:ilvl="0" w:tplc="7C6C9A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9F501F"/>
    <w:multiLevelType w:val="hybridMultilevel"/>
    <w:tmpl w:val="8A6E3A30"/>
    <w:lvl w:ilvl="0" w:tplc="8160B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E445B1"/>
    <w:multiLevelType w:val="multilevel"/>
    <w:tmpl w:val="7BCA89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attachedTemplate r:id="rId1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A9"/>
    <w:rsid w:val="0000116C"/>
    <w:rsid w:val="00002234"/>
    <w:rsid w:val="00033FE2"/>
    <w:rsid w:val="00073F73"/>
    <w:rsid w:val="000C3D02"/>
    <w:rsid w:val="000D3BE7"/>
    <w:rsid w:val="000D3D74"/>
    <w:rsid w:val="000D5333"/>
    <w:rsid w:val="000E28A3"/>
    <w:rsid w:val="001015C9"/>
    <w:rsid w:val="0011540E"/>
    <w:rsid w:val="001179B3"/>
    <w:rsid w:val="00122036"/>
    <w:rsid w:val="00125471"/>
    <w:rsid w:val="00146658"/>
    <w:rsid w:val="001506C6"/>
    <w:rsid w:val="0015249D"/>
    <w:rsid w:val="00170036"/>
    <w:rsid w:val="001C78DA"/>
    <w:rsid w:val="00217386"/>
    <w:rsid w:val="00217B79"/>
    <w:rsid w:val="002306C4"/>
    <w:rsid w:val="00233C3B"/>
    <w:rsid w:val="002371CC"/>
    <w:rsid w:val="00245C5B"/>
    <w:rsid w:val="00247AD1"/>
    <w:rsid w:val="00265C8A"/>
    <w:rsid w:val="00272581"/>
    <w:rsid w:val="002E6D81"/>
    <w:rsid w:val="00321A91"/>
    <w:rsid w:val="00351156"/>
    <w:rsid w:val="00356E64"/>
    <w:rsid w:val="00371C42"/>
    <w:rsid w:val="00396AD9"/>
    <w:rsid w:val="003A2DCC"/>
    <w:rsid w:val="003A5B8C"/>
    <w:rsid w:val="003C0A8B"/>
    <w:rsid w:val="003D1E8D"/>
    <w:rsid w:val="003D385C"/>
    <w:rsid w:val="003E06AB"/>
    <w:rsid w:val="004015BD"/>
    <w:rsid w:val="00404B2E"/>
    <w:rsid w:val="0040656C"/>
    <w:rsid w:val="004215E7"/>
    <w:rsid w:val="004474B3"/>
    <w:rsid w:val="00455301"/>
    <w:rsid w:val="004807A7"/>
    <w:rsid w:val="00492CC1"/>
    <w:rsid w:val="004A26B3"/>
    <w:rsid w:val="004D20DA"/>
    <w:rsid w:val="004D47AB"/>
    <w:rsid w:val="004E1055"/>
    <w:rsid w:val="005401AD"/>
    <w:rsid w:val="0054096A"/>
    <w:rsid w:val="005446CE"/>
    <w:rsid w:val="005867D8"/>
    <w:rsid w:val="00590756"/>
    <w:rsid w:val="00591783"/>
    <w:rsid w:val="005A2153"/>
    <w:rsid w:val="005C2CFD"/>
    <w:rsid w:val="005C3177"/>
    <w:rsid w:val="005D09C9"/>
    <w:rsid w:val="005F21A3"/>
    <w:rsid w:val="00601407"/>
    <w:rsid w:val="00687112"/>
    <w:rsid w:val="006A5D8C"/>
    <w:rsid w:val="006B3B15"/>
    <w:rsid w:val="006C1916"/>
    <w:rsid w:val="006C2526"/>
    <w:rsid w:val="006C25C8"/>
    <w:rsid w:val="00703A54"/>
    <w:rsid w:val="00710D69"/>
    <w:rsid w:val="00756487"/>
    <w:rsid w:val="00756CD5"/>
    <w:rsid w:val="007601A2"/>
    <w:rsid w:val="0077759A"/>
    <w:rsid w:val="007850C1"/>
    <w:rsid w:val="007C0BB2"/>
    <w:rsid w:val="007C7A57"/>
    <w:rsid w:val="007D6CA5"/>
    <w:rsid w:val="00801A04"/>
    <w:rsid w:val="008079F3"/>
    <w:rsid w:val="00807FB4"/>
    <w:rsid w:val="0081123A"/>
    <w:rsid w:val="0081662C"/>
    <w:rsid w:val="00823164"/>
    <w:rsid w:val="0085243D"/>
    <w:rsid w:val="008575A7"/>
    <w:rsid w:val="00891C65"/>
    <w:rsid w:val="008A735E"/>
    <w:rsid w:val="008B0C58"/>
    <w:rsid w:val="008B147D"/>
    <w:rsid w:val="008C7E24"/>
    <w:rsid w:val="008E0B0A"/>
    <w:rsid w:val="00901CA4"/>
    <w:rsid w:val="00913F93"/>
    <w:rsid w:val="00926345"/>
    <w:rsid w:val="009433D0"/>
    <w:rsid w:val="00944761"/>
    <w:rsid w:val="00944A61"/>
    <w:rsid w:val="00951994"/>
    <w:rsid w:val="00967601"/>
    <w:rsid w:val="009823C6"/>
    <w:rsid w:val="009845DC"/>
    <w:rsid w:val="009941B8"/>
    <w:rsid w:val="0099676A"/>
    <w:rsid w:val="00A13A93"/>
    <w:rsid w:val="00A3079D"/>
    <w:rsid w:val="00A83429"/>
    <w:rsid w:val="00A90E1C"/>
    <w:rsid w:val="00AA1610"/>
    <w:rsid w:val="00AD11DD"/>
    <w:rsid w:val="00AE45FA"/>
    <w:rsid w:val="00B03672"/>
    <w:rsid w:val="00B66524"/>
    <w:rsid w:val="00BA000B"/>
    <w:rsid w:val="00BA130F"/>
    <w:rsid w:val="00BB1812"/>
    <w:rsid w:val="00BB1910"/>
    <w:rsid w:val="00BB2DC0"/>
    <w:rsid w:val="00BC0934"/>
    <w:rsid w:val="00BE0DDD"/>
    <w:rsid w:val="00BE5CE2"/>
    <w:rsid w:val="00BE5E27"/>
    <w:rsid w:val="00C172CE"/>
    <w:rsid w:val="00C56B03"/>
    <w:rsid w:val="00C67D55"/>
    <w:rsid w:val="00C7263E"/>
    <w:rsid w:val="00C822F6"/>
    <w:rsid w:val="00C91A45"/>
    <w:rsid w:val="00C9572D"/>
    <w:rsid w:val="00CA5496"/>
    <w:rsid w:val="00CB69A9"/>
    <w:rsid w:val="00CE073E"/>
    <w:rsid w:val="00CF2C8E"/>
    <w:rsid w:val="00D00EFB"/>
    <w:rsid w:val="00D164DF"/>
    <w:rsid w:val="00D222A6"/>
    <w:rsid w:val="00D2748C"/>
    <w:rsid w:val="00D34418"/>
    <w:rsid w:val="00D409E0"/>
    <w:rsid w:val="00D92D0E"/>
    <w:rsid w:val="00DB40D5"/>
    <w:rsid w:val="00DD1545"/>
    <w:rsid w:val="00DE2706"/>
    <w:rsid w:val="00DF153E"/>
    <w:rsid w:val="00E1407E"/>
    <w:rsid w:val="00E27CD7"/>
    <w:rsid w:val="00E27DC6"/>
    <w:rsid w:val="00E42DFE"/>
    <w:rsid w:val="00E504C8"/>
    <w:rsid w:val="00E61D8E"/>
    <w:rsid w:val="00E77959"/>
    <w:rsid w:val="00E8237D"/>
    <w:rsid w:val="00E97942"/>
    <w:rsid w:val="00EA109E"/>
    <w:rsid w:val="00EB2BAB"/>
    <w:rsid w:val="00EC42FB"/>
    <w:rsid w:val="00EC46F5"/>
    <w:rsid w:val="00EC79E5"/>
    <w:rsid w:val="00ED0792"/>
    <w:rsid w:val="00ED4F78"/>
    <w:rsid w:val="00ED589D"/>
    <w:rsid w:val="00EF0EE2"/>
    <w:rsid w:val="00F16C7E"/>
    <w:rsid w:val="00F355D3"/>
    <w:rsid w:val="00F35BCE"/>
    <w:rsid w:val="00F44522"/>
    <w:rsid w:val="00F52B07"/>
    <w:rsid w:val="00F5662B"/>
    <w:rsid w:val="00F6637C"/>
    <w:rsid w:val="00F66632"/>
    <w:rsid w:val="00FB5E87"/>
    <w:rsid w:val="00FE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C013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57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21A3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5F21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21A3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9519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994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D344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371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71CC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C56B0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56B0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56B03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6B0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56B03"/>
    <w:rPr>
      <w:rFonts w:ascii="Times New Roman" w:eastAsia="Times New Roman" w:hAnsi="Times New Roman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57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21A3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5F21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21A3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9519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994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D344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371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71CC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C56B0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56B0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56B03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6B0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56B03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91;&#1082;&#1072;&#1079;&#1072;%20&#1043;&#1091;&#1073;&#1077;&#1088;&#1085;&#1072;&#1090;&#1086;&#1088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2024-10-08T20:00:00+00:00</dateaddindb>
    <dateminusta xmlns="081b8c99-5a1b-4ba1-9a3e-0d0cea83319e" xsi:nil="true"/>
    <numik xmlns="af44e648-6311-40f1-ad37-1234555fd9ba">307</numik>
    <kind xmlns="e2080b48-eafa-461e-b501-38555d38caa1">90</kind>
    <num xmlns="af44e648-6311-40f1-ad37-1234555fd9ba">307</num>
    <beginactiondate xmlns="a853e5a8-fa1e-4dd3-a1b5-1604bfb35b05">2024-10-19T20:00:00+00:00</beginactiondate>
    <approvaldate xmlns="081b8c99-5a1b-4ba1-9a3e-0d0cea83319e">2024-10-07T20:00:00+00:00</approvaldate>
    <bigtitle xmlns="a853e5a8-fa1e-4dd3-a1b5-1604bfb35b05">О внесении изменений в указ Губернатора Ярославской области от 30.07.2012 № 363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>Опубликование: Официальный интернет-портал правовой информации (www.pravo.gov.ru) 09.10.2024</publication>
    <redactiondate xmlns="081b8c99-5a1b-4ba1-9a3e-0d0cea83319e" xsi:nil="true"/>
    <status xmlns="5256eb8c-d5dd-498a-ad6f-7fa801666f9a">34</status>
    <organ xmlns="67a9cb4f-e58d-445a-8e0b-2b8d792f9e38">217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307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AED4E1-4937-42CC-9561-BC46A85A48D6}"/>
</file>

<file path=customXml/itemProps2.xml><?xml version="1.0" encoding="utf-8"?>
<ds:datastoreItem xmlns:ds="http://schemas.openxmlformats.org/officeDocument/2006/customXml" ds:itemID="{E7DEBE75-AA5D-422B-B6B5-C158BC203CFE}"/>
</file>

<file path=customXml/itemProps3.xml><?xml version="1.0" encoding="utf-8"?>
<ds:datastoreItem xmlns:ds="http://schemas.openxmlformats.org/officeDocument/2006/customXml" ds:itemID="{D48F28D8-1D78-405D-9ADB-55DB16F8020C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указа Губернатора области.dotx</Template>
  <TotalTime>0</TotalTime>
  <Pages>3</Pages>
  <Words>363</Words>
  <Characters>3026</Characters>
  <Application>Microsoft Office Word</Application>
  <DocSecurity>0</DocSecurity>
  <Lines>89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2023-08-16T07:36:00Z</cp:lastPrinted>
  <dcterms:created xsi:type="dcterms:W3CDTF">2024-10-09T13:40:00Z</dcterms:created>
  <dcterms:modified xsi:type="dcterms:W3CDTF">2024-10-09T13:40:00Z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">
    <vt:lpwstr>Шаблон указа Губернатора области</vt:lpwstr>
  </property>
  <property fmtid="{D5CDD505-2E9C-101B-9397-08002B2CF9AE}" pid="3" name="SYS_CODE_DIRECTUM">
    <vt:lpwstr>DIRECTUM</vt:lpwstr>
  </property>
  <property fmtid="{D5CDD505-2E9C-101B-9397-08002B2CF9AE}" pid="4" name="Содержание">
    <vt:lpwstr>О внесении изменений в указ Губернатора области от 30.07.2012 № 361</vt:lpwstr>
  </property>
  <property fmtid="{D5CDD505-2E9C-101B-9397-08002B2CF9AE}" pid="5" name="INSTALL_ID">
    <vt:lpwstr>34115</vt:lpwstr>
  </property>
  <property fmtid="{D5CDD505-2E9C-101B-9397-08002B2CF9AE}" pid="6" name="ContentTypeId">
    <vt:lpwstr>0x0101004652DC89D47FB74683366416A31888CB</vt:lpwstr>
  </property>
</Properties>
</file>